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82" w:rsidRPr="005E3081" w:rsidRDefault="00DA2882" w:rsidP="00AB1D89">
      <w:pPr>
        <w:pStyle w:val="FormHeading"/>
        <w:ind w:left="0"/>
        <w:rPr>
          <w:rFonts w:ascii="Times New Roman" w:hAnsi="Times New Roman" w:cs="Times New Roman"/>
          <w:sz w:val="26"/>
          <w:szCs w:val="26"/>
        </w:rPr>
      </w:pPr>
      <w:r w:rsidRPr="005E3081">
        <w:rPr>
          <w:rFonts w:ascii="Times New Roman" w:hAnsi="Times New Roman" w:cs="Times New Roman"/>
          <w:sz w:val="26"/>
          <w:szCs w:val="26"/>
        </w:rPr>
        <w:t>универзитет у новом саду</w:t>
      </w:r>
    </w:p>
    <w:p w:rsidR="00DA2882" w:rsidRPr="005E3081" w:rsidRDefault="00DA2882" w:rsidP="00AB1D89">
      <w:pPr>
        <w:pStyle w:val="FormHeading"/>
        <w:ind w:left="0"/>
        <w:rPr>
          <w:rFonts w:ascii="Times New Roman" w:hAnsi="Times New Roman" w:cs="Times New Roman"/>
          <w:sz w:val="26"/>
          <w:szCs w:val="26"/>
        </w:rPr>
      </w:pPr>
      <w:r w:rsidRPr="005E3081">
        <w:rPr>
          <w:rFonts w:ascii="Times New Roman" w:hAnsi="Times New Roman" w:cs="Times New Roman"/>
          <w:sz w:val="26"/>
          <w:szCs w:val="26"/>
        </w:rPr>
        <w:t>ЕКОНОМСКИ ФАКУЛТЕТ</w:t>
      </w:r>
      <w:r w:rsidR="006B530C" w:rsidRPr="005E3081">
        <w:rPr>
          <w:rFonts w:ascii="Times New Roman" w:hAnsi="Times New Roman" w:cs="Times New Roman"/>
          <w:sz w:val="26"/>
          <w:szCs w:val="26"/>
        </w:rPr>
        <w:t xml:space="preserve"> у суботици</w:t>
      </w:r>
    </w:p>
    <w:p w:rsidR="00C47794" w:rsidRPr="005E3081" w:rsidRDefault="00C47794" w:rsidP="00DA288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7794" w:rsidRPr="005E3081" w:rsidRDefault="0078729F" w:rsidP="00C47794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5E308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У П И Т Н И К</w:t>
      </w:r>
    </w:p>
    <w:p w:rsidR="005B4033" w:rsidRPr="005E3081" w:rsidRDefault="0078729F" w:rsidP="007D6331">
      <w:pPr>
        <w:jc w:val="center"/>
        <w:rPr>
          <w:rFonts w:ascii="Times New Roman" w:hAnsi="Times New Roman" w:cs="Times New Roman"/>
          <w:color w:val="7F7F7F" w:themeColor="text1" w:themeTint="80"/>
          <w:sz w:val="22"/>
          <w:szCs w:val="22"/>
          <w:lang w:val="sr-Cyrl-CS"/>
        </w:rPr>
      </w:pPr>
      <w:r w:rsidRPr="005E3081">
        <w:rPr>
          <w:rFonts w:ascii="Times New Roman" w:hAnsi="Times New Roman" w:cs="Times New Roman"/>
          <w:color w:val="7F7F7F" w:themeColor="text1" w:themeTint="80"/>
          <w:sz w:val="22"/>
          <w:szCs w:val="22"/>
          <w:lang w:val="sr-Cyrl-CS"/>
        </w:rPr>
        <w:t>о обављеној стручној</w:t>
      </w:r>
      <w:r w:rsidR="00DA2882" w:rsidRPr="005E3081">
        <w:rPr>
          <w:rFonts w:ascii="Times New Roman" w:hAnsi="Times New Roman" w:cs="Times New Roman"/>
          <w:color w:val="7F7F7F" w:themeColor="text1" w:themeTint="80"/>
          <w:sz w:val="22"/>
          <w:szCs w:val="22"/>
          <w:lang w:val="sr-Cyrl-CS"/>
        </w:rPr>
        <w:t xml:space="preserve"> пракс</w:t>
      </w:r>
      <w:r w:rsidRPr="005E3081">
        <w:rPr>
          <w:rFonts w:ascii="Times New Roman" w:hAnsi="Times New Roman" w:cs="Times New Roman"/>
          <w:color w:val="7F7F7F" w:themeColor="text1" w:themeTint="80"/>
          <w:sz w:val="22"/>
          <w:szCs w:val="22"/>
          <w:lang w:val="sr-Cyrl-CS"/>
        </w:rPr>
        <w:t>и</w:t>
      </w:r>
      <w:r w:rsidR="00223F3E" w:rsidRPr="005E3081">
        <w:rPr>
          <w:rFonts w:ascii="Times New Roman" w:hAnsi="Times New Roman" w:cs="Times New Roman"/>
          <w:color w:val="7F7F7F" w:themeColor="text1" w:themeTint="80"/>
          <w:sz w:val="22"/>
          <w:szCs w:val="22"/>
          <w:lang w:val="sr-Cyrl-CS"/>
        </w:rPr>
        <w:t xml:space="preserve"> у институцијама и компанијама </w:t>
      </w:r>
      <w:r w:rsidR="00DA2882" w:rsidRPr="005E3081">
        <w:rPr>
          <w:rFonts w:ascii="Times New Roman" w:hAnsi="Times New Roman" w:cs="Times New Roman"/>
          <w:color w:val="7F7F7F" w:themeColor="text1" w:themeTint="80"/>
          <w:sz w:val="22"/>
          <w:szCs w:val="22"/>
          <w:lang w:val="sr-Cyrl-CS"/>
        </w:rPr>
        <w:t>за 201</w:t>
      </w:r>
      <w:r w:rsidR="007807DF" w:rsidRPr="005E3081">
        <w:rPr>
          <w:rFonts w:ascii="Times New Roman" w:hAnsi="Times New Roman" w:cs="Times New Roman"/>
          <w:color w:val="7F7F7F" w:themeColor="text1" w:themeTint="80"/>
          <w:sz w:val="22"/>
          <w:szCs w:val="22"/>
          <w:lang w:val="sr-Latn-RS"/>
        </w:rPr>
        <w:t>8</w:t>
      </w:r>
      <w:r w:rsidR="006B530C" w:rsidRPr="005E3081">
        <w:rPr>
          <w:rFonts w:ascii="Times New Roman" w:hAnsi="Times New Roman" w:cs="Times New Roman"/>
          <w:color w:val="7F7F7F" w:themeColor="text1" w:themeTint="80"/>
          <w:sz w:val="22"/>
          <w:szCs w:val="22"/>
          <w:lang w:val="sr-Cyrl-CS"/>
        </w:rPr>
        <w:t>.</w:t>
      </w:r>
      <w:r w:rsidR="007D6331" w:rsidRPr="005E3081">
        <w:rPr>
          <w:rFonts w:ascii="Times New Roman" w:hAnsi="Times New Roman" w:cs="Times New Roman"/>
          <w:color w:val="7F7F7F" w:themeColor="text1" w:themeTint="80"/>
          <w:sz w:val="22"/>
          <w:szCs w:val="22"/>
          <w:lang w:val="sr-Cyrl-CS"/>
        </w:rPr>
        <w:t xml:space="preserve"> годину</w:t>
      </w:r>
    </w:p>
    <w:tbl>
      <w:tblPr>
        <w:tblStyle w:val="HostTable"/>
        <w:tblW w:w="5000" w:type="pct"/>
        <w:tblBorders>
          <w:bottom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232"/>
        <w:gridCol w:w="2352"/>
      </w:tblGrid>
      <w:tr w:rsidR="005B4033" w:rsidRPr="005E3081">
        <w:trPr>
          <w:trHeight w:hRule="exact" w:val="187"/>
        </w:trPr>
        <w:tc>
          <w:tcPr>
            <w:tcW w:w="2500" w:type="pct"/>
          </w:tcPr>
          <w:p w:rsidR="005B4033" w:rsidRPr="005E3081" w:rsidRDefault="00871ED0">
            <w:pPr>
              <w:rPr>
                <w:rFonts w:ascii="Times New Roman" w:hAnsi="Times New Roman" w:cs="Times New Roman"/>
                <w:noProof/>
              </w:rPr>
            </w:pPr>
            <w:r w:rsidRPr="005E3081">
              <w:rPr>
                <w:rFonts w:ascii="Times New Roman" w:hAnsi="Times New Roman" w:cs="Times New Roman"/>
                <w:noProof/>
                <w:sz w:val="64"/>
                <w:szCs w:val="64"/>
                <w:lang w:eastAsia="en-US"/>
              </w:rPr>
              <w:pict>
                <v:rect id="Rectangle 2" o:spid="_x0000_s1026" style="position:absolute;margin-left:0;margin-top:0;width:698.4pt;height:4.3pt;z-index:251658240;visibility:visible;mso-position-horizontal:left;mso-position-horizontal-relative:margin;mso-position-vertical:top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" fillcolor="#bfbfbf [2412]" stroked="f" strokeweight="1pt">
                  <v:fill r:id="rId6" o:title="" color2="white [3212]" type="pattern"/>
                  <w10:wrap anchorx="margin" anchory="page"/>
                </v:rect>
              </w:pict>
            </w:r>
          </w:p>
        </w:tc>
        <w:tc>
          <w:tcPr>
            <w:tcW w:w="2500" w:type="pct"/>
            <w:tcBorders>
              <w:bottom w:val="nil"/>
            </w:tcBorders>
          </w:tcPr>
          <w:p w:rsidR="005B4033" w:rsidRPr="005E3081" w:rsidRDefault="005B4033">
            <w:pPr>
              <w:rPr>
                <w:rFonts w:ascii="Times New Roman" w:hAnsi="Times New Roman" w:cs="Times New Roman"/>
              </w:rPr>
            </w:pPr>
          </w:p>
        </w:tc>
      </w:tr>
      <w:tr w:rsidR="005B4033" w:rsidRPr="005E3081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HostTable"/>
              <w:tblW w:w="8222" w:type="dxa"/>
              <w:tblBorders>
                <w:right w:val="single" w:sz="8" w:space="0" w:color="D9D9D9" w:themeColor="background1" w:themeShade="D9"/>
                <w:insideH w:val="single" w:sz="8" w:space="0" w:color="D9D9D9" w:themeColor="background1" w:themeShade="D9"/>
                <w:insideV w:val="single" w:sz="8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2833"/>
              <w:gridCol w:w="5389"/>
            </w:tblGrid>
            <w:tr w:rsidR="006B530C" w:rsidRPr="005E3081" w:rsidTr="00014D1D">
              <w:trPr>
                <w:trHeight w:val="667"/>
              </w:trPr>
              <w:tc>
                <w:tcPr>
                  <w:tcW w:w="1723" w:type="pct"/>
                </w:tcPr>
                <w:p w:rsidR="005B4033" w:rsidRPr="005E3081" w:rsidRDefault="00DA2882">
                  <w:pPr>
                    <w:pStyle w:val="FormHeading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</w:rPr>
                  </w:pPr>
                  <w:r w:rsidRPr="005E3081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</w:rPr>
                    <w:t>Име и презиме студента</w:t>
                  </w:r>
                </w:p>
              </w:tc>
              <w:tc>
                <w:tcPr>
                  <w:tcW w:w="3277" w:type="pct"/>
                  <w:tcBorders>
                    <w:top w:val="nil"/>
                    <w:bottom w:val="single" w:sz="8" w:space="0" w:color="D9D9D9" w:themeColor="background1" w:themeShade="D9"/>
                    <w:right w:val="nil"/>
                  </w:tcBorders>
                </w:tcPr>
                <w:p w:rsidR="005B4033" w:rsidRPr="005E3081" w:rsidRDefault="005B4033" w:rsidP="00DA2882">
                  <w:pPr>
                    <w:pStyle w:val="FormText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</w:rPr>
                  </w:pPr>
                </w:p>
              </w:tc>
            </w:tr>
            <w:tr w:rsidR="006B530C" w:rsidRPr="005E3081" w:rsidTr="00014D1D">
              <w:trPr>
                <w:trHeight w:val="682"/>
              </w:trPr>
              <w:tc>
                <w:tcPr>
                  <w:tcW w:w="1723" w:type="pct"/>
                </w:tcPr>
                <w:p w:rsidR="009925BE" w:rsidRPr="005E3081" w:rsidRDefault="00DA2882" w:rsidP="009925BE">
                  <w:pPr>
                    <w:pStyle w:val="FormHeading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</w:rPr>
                  </w:pPr>
                  <w:r w:rsidRPr="005E3081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</w:rPr>
                    <w:t>студијски програм</w:t>
                  </w:r>
                </w:p>
              </w:tc>
              <w:tc>
                <w:tcPr>
                  <w:tcW w:w="3277" w:type="pct"/>
                  <w:tcBorders>
                    <w:top w:val="single" w:sz="8" w:space="0" w:color="D9D9D9" w:themeColor="background1" w:themeShade="D9"/>
                    <w:bottom w:val="nil"/>
                    <w:right w:val="nil"/>
                  </w:tcBorders>
                </w:tcPr>
                <w:p w:rsidR="005B4033" w:rsidRPr="005E3081" w:rsidRDefault="005B4033" w:rsidP="00DA2882">
                  <w:pPr>
                    <w:pStyle w:val="FormText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</w:rPr>
                  </w:pPr>
                </w:p>
              </w:tc>
            </w:tr>
          </w:tbl>
          <w:p w:rsidR="005B4033" w:rsidRPr="005E3081" w:rsidRDefault="005B4033">
            <w:pPr>
              <w:rPr>
                <w:rFonts w:ascii="Times New Roman" w:hAnsi="Times New Roman" w:cs="Times New Roman"/>
                <w:color w:val="595959" w:themeColor="text1" w:themeTint="A6"/>
                <w:sz w:val="20"/>
              </w:rPr>
            </w:pPr>
          </w:p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</w:tcPr>
          <w:p w:rsidR="005B4033" w:rsidRPr="005E3081" w:rsidRDefault="00DA2882" w:rsidP="00DA2882">
            <w:pPr>
              <w:pStyle w:val="Notes"/>
              <w:rPr>
                <w:rFonts w:ascii="Times New Roman" w:hAnsi="Times New Roman" w:cs="Times New Roman"/>
                <w:sz w:val="20"/>
              </w:rPr>
            </w:pPr>
            <w:r w:rsidRPr="005E3081">
              <w:rPr>
                <w:rFonts w:ascii="Times New Roman" w:hAnsi="Times New Roman" w:cs="Times New Roman"/>
                <w:sz w:val="20"/>
              </w:rPr>
              <w:t>Број индекса</w:t>
            </w:r>
            <w:r w:rsidR="006B530C" w:rsidRPr="005E3081">
              <w:rPr>
                <w:rFonts w:ascii="Times New Roman" w:hAnsi="Times New Roman" w:cs="Times New Roman"/>
                <w:sz w:val="20"/>
              </w:rPr>
              <w:t>:</w:t>
            </w:r>
          </w:p>
          <w:p w:rsidR="009C0326" w:rsidRPr="005E3081" w:rsidRDefault="009C0326" w:rsidP="00DA2882">
            <w:pPr>
              <w:pStyle w:val="Notes"/>
              <w:rPr>
                <w:rFonts w:ascii="Times New Roman" w:eastAsia="Calibri" w:hAnsi="Times New Roman" w:cs="Times New Roman"/>
                <w:sz w:val="20"/>
                <w:lang w:val="sr-Cyrl-CS"/>
              </w:rPr>
            </w:pPr>
          </w:p>
          <w:p w:rsidR="005E3081" w:rsidRDefault="005E3081" w:rsidP="00C35FE5">
            <w:pPr>
              <w:pStyle w:val="Notes"/>
              <w:rPr>
                <w:rFonts w:ascii="Times New Roman" w:eastAsia="Calibri" w:hAnsi="Times New Roman" w:cs="Times New Roman"/>
                <w:sz w:val="20"/>
                <w:lang w:val="sr-Cyrl-CS"/>
              </w:rPr>
            </w:pPr>
          </w:p>
          <w:p w:rsidR="006B530C" w:rsidRPr="005E3081" w:rsidRDefault="006B530C" w:rsidP="00C35FE5">
            <w:pPr>
              <w:pStyle w:val="Notes"/>
              <w:rPr>
                <w:rFonts w:ascii="Times New Roman" w:hAnsi="Times New Roman" w:cs="Times New Roman"/>
                <w:sz w:val="20"/>
              </w:rPr>
            </w:pPr>
            <w:r w:rsidRPr="005E3081">
              <w:rPr>
                <w:rFonts w:ascii="Times New Roman" w:eastAsia="Calibri" w:hAnsi="Times New Roman" w:cs="Times New Roman"/>
                <w:sz w:val="20"/>
                <w:lang w:val="sr-Cyrl-CS"/>
              </w:rPr>
              <w:t>Остварени број ЕСПБ бодова:</w:t>
            </w:r>
          </w:p>
        </w:tc>
      </w:tr>
      <w:tr w:rsidR="005B4033" w:rsidRPr="005E3081">
        <w:trPr>
          <w:trHeight w:hRule="exact" w:val="101"/>
        </w:trPr>
        <w:tc>
          <w:tcPr>
            <w:tcW w:w="2500" w:type="pct"/>
          </w:tcPr>
          <w:p w:rsidR="005B4033" w:rsidRPr="005E3081" w:rsidRDefault="005B4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nil"/>
            </w:tcBorders>
          </w:tcPr>
          <w:p w:rsidR="005B4033" w:rsidRPr="005E3081" w:rsidRDefault="005B4033">
            <w:pPr>
              <w:rPr>
                <w:rFonts w:ascii="Times New Roman" w:hAnsi="Times New Roman" w:cs="Times New Roman"/>
              </w:rPr>
            </w:pPr>
          </w:p>
        </w:tc>
      </w:tr>
    </w:tbl>
    <w:p w:rsidR="005B4033" w:rsidRPr="005E3081" w:rsidRDefault="005B4033">
      <w:pPr>
        <w:pStyle w:val="NoSpacing"/>
        <w:rPr>
          <w:rFonts w:ascii="Times New Roman" w:hAnsi="Times New Roman" w:cs="Times New Roman"/>
        </w:rPr>
      </w:pPr>
    </w:p>
    <w:tbl>
      <w:tblPr>
        <w:tblStyle w:val="HostTable"/>
        <w:tblW w:w="5000" w:type="pct"/>
        <w:tblBorders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184"/>
        <w:gridCol w:w="5400"/>
      </w:tblGrid>
      <w:tr w:rsidR="005B4033" w:rsidRPr="005E3081" w:rsidTr="009925BE">
        <w:tc>
          <w:tcPr>
            <w:tcW w:w="2911" w:type="pct"/>
          </w:tcPr>
          <w:tbl>
            <w:tblPr>
              <w:tblStyle w:val="EventPlannerTable"/>
              <w:tblpPr w:leftFromText="180" w:rightFromText="180" w:horzAnchor="page" w:tblpX="1006" w:tblpY="1"/>
              <w:tblOverlap w:val="never"/>
              <w:tblW w:w="6855" w:type="dxa"/>
              <w:tblLook w:val="04A0" w:firstRow="1" w:lastRow="0" w:firstColumn="1" w:lastColumn="0" w:noHBand="0" w:noVBand="1"/>
            </w:tblPr>
            <w:tblGrid>
              <w:gridCol w:w="6855"/>
            </w:tblGrid>
            <w:tr w:rsidR="009D0F93" w:rsidRPr="005E3081" w:rsidTr="009925B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2"/>
              </w:trPr>
              <w:tc>
                <w:tcPr>
                  <w:tcW w:w="5000" w:type="pct"/>
                </w:tcPr>
                <w:p w:rsidR="009D0F93" w:rsidRPr="005E3081" w:rsidRDefault="009D0F93" w:rsidP="00C47794">
                  <w:pPr>
                    <w:pStyle w:val="TableHeading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6B530C" w:rsidRPr="005E3081" w:rsidTr="009925BE">
              <w:trPr>
                <w:trHeight w:val="332"/>
              </w:trPr>
              <w:tc>
                <w:tcPr>
                  <w:tcW w:w="5000" w:type="pct"/>
                </w:tcPr>
                <w:p w:rsidR="006B530C" w:rsidRPr="005E3081" w:rsidRDefault="009925BE" w:rsidP="00C6006C">
                  <w:pPr>
                    <w:pStyle w:val="TableHeading"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  <w:b/>
                      <w:color w:val="7F7F7F" w:themeColor="text1" w:themeTint="80"/>
                      <w:sz w:val="24"/>
                      <w:szCs w:val="24"/>
                    </w:rPr>
                    <w:t xml:space="preserve">       </w:t>
                  </w:r>
                  <w:r w:rsidR="00C6006C" w:rsidRPr="005E3081">
                    <w:rPr>
                      <w:rFonts w:ascii="Times New Roman" w:hAnsi="Times New Roman" w:cs="Times New Roman"/>
                      <w:b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 w:rsidR="00014D1D" w:rsidRPr="005E3081">
                    <w:rPr>
                      <w:rFonts w:ascii="Times New Roman" w:hAnsi="Times New Roman" w:cs="Times New Roman"/>
                      <w:b/>
                      <w:color w:val="7F7F7F" w:themeColor="text1" w:themeTint="80"/>
                      <w:sz w:val="24"/>
                      <w:szCs w:val="24"/>
                    </w:rPr>
                    <w:t xml:space="preserve">   </w:t>
                  </w:r>
                  <w:r w:rsidR="00C6006C" w:rsidRPr="005E3081">
                    <w:rPr>
                      <w:rFonts w:ascii="Times New Roman" w:hAnsi="Times New Roman" w:cs="Times New Roman"/>
                      <w:b/>
                      <w:color w:val="7F7F7F" w:themeColor="text1" w:themeTint="80"/>
                      <w:sz w:val="24"/>
                      <w:szCs w:val="24"/>
                    </w:rPr>
                    <w:t xml:space="preserve"> подаци о организацији</w:t>
                  </w:r>
                </w:p>
              </w:tc>
            </w:tr>
            <w:tr w:rsidR="009D0F93" w:rsidRPr="005E3081" w:rsidTr="009925BE">
              <w:trPr>
                <w:trHeight w:val="332"/>
              </w:trPr>
              <w:tc>
                <w:tcPr>
                  <w:tcW w:w="5000" w:type="pct"/>
                  <w:shd w:val="clear" w:color="auto" w:fill="B3E5F7" w:themeFill="accent1" w:themeFillTint="66"/>
                </w:tcPr>
                <w:p w:rsidR="009D0F93" w:rsidRPr="005E3081" w:rsidRDefault="009D0F93" w:rsidP="009D0F93">
                  <w:pPr>
                    <w:pStyle w:val="TableSubheading"/>
                    <w:rPr>
                      <w:rFonts w:ascii="Times New Roman" w:hAnsi="Times New Roman" w:cs="Times New Roman"/>
                      <w:color w:val="7F7F7F" w:themeColor="text1" w:themeTint="80"/>
                    </w:rPr>
                  </w:pPr>
                  <w:r w:rsidRPr="005E3081">
                    <w:rPr>
                      <w:rFonts w:ascii="Times New Roman" w:hAnsi="Times New Roman" w:cs="Times New Roman"/>
                      <w:color w:val="7F7F7F" w:themeColor="text1" w:themeTint="80"/>
                    </w:rPr>
                    <w:t>назив организације</w:t>
                  </w:r>
                  <w:r w:rsidR="004D59D5" w:rsidRPr="005E3081">
                    <w:rPr>
                      <w:rFonts w:ascii="Times New Roman" w:hAnsi="Times New Roman" w:cs="Times New Roman"/>
                      <w:color w:val="7F7F7F" w:themeColor="text1" w:themeTint="80"/>
                    </w:rPr>
                    <w:t>:</w:t>
                  </w:r>
                </w:p>
              </w:tc>
            </w:tr>
            <w:tr w:rsidR="009D0F93" w:rsidRPr="005E3081" w:rsidTr="009925BE">
              <w:trPr>
                <w:trHeight w:val="332"/>
              </w:trPr>
              <w:tc>
                <w:tcPr>
                  <w:tcW w:w="5000" w:type="pct"/>
                  <w:shd w:val="clear" w:color="auto" w:fill="E2F7D6" w:themeFill="accent2" w:themeFillTint="33"/>
                </w:tcPr>
                <w:p w:rsidR="009D0F93" w:rsidRPr="005E3081" w:rsidRDefault="009D0F93" w:rsidP="009925BE">
                  <w:pPr>
                    <w:pStyle w:val="TableSubheading"/>
                    <w:rPr>
                      <w:rFonts w:ascii="Times New Roman" w:hAnsi="Times New Roman" w:cs="Times New Roman"/>
                      <w:color w:val="7F7F7F" w:themeColor="text1" w:themeTint="80"/>
                    </w:rPr>
                  </w:pPr>
                  <w:r w:rsidRPr="005E3081">
                    <w:rPr>
                      <w:rFonts w:ascii="Times New Roman" w:hAnsi="Times New Roman" w:cs="Times New Roman"/>
                      <w:color w:val="7F7F7F" w:themeColor="text1" w:themeTint="80"/>
                    </w:rPr>
                    <w:t>седиште организације</w:t>
                  </w:r>
                  <w:r w:rsidR="004D59D5" w:rsidRPr="005E3081">
                    <w:rPr>
                      <w:rFonts w:ascii="Times New Roman" w:hAnsi="Times New Roman" w:cs="Times New Roman"/>
                      <w:color w:val="7F7F7F" w:themeColor="text1" w:themeTint="80"/>
                    </w:rPr>
                    <w:t>:</w:t>
                  </w:r>
                </w:p>
              </w:tc>
            </w:tr>
            <w:tr w:rsidR="009D0F93" w:rsidRPr="005E3081" w:rsidTr="009925BE">
              <w:trPr>
                <w:trHeight w:val="332"/>
              </w:trPr>
              <w:tc>
                <w:tcPr>
                  <w:tcW w:w="5000" w:type="pct"/>
                  <w:shd w:val="clear" w:color="auto" w:fill="FFE5D2" w:themeFill="accent3" w:themeFillTint="33"/>
                </w:tcPr>
                <w:p w:rsidR="005E3081" w:rsidRDefault="00FE638D" w:rsidP="00FE638D">
                  <w:pPr>
                    <w:pStyle w:val="TableSubheading"/>
                    <w:rPr>
                      <w:rFonts w:ascii="Times New Roman" w:hAnsi="Times New Roman" w:cs="Times New Roman"/>
                      <w:color w:val="7F7F7F" w:themeColor="text1" w:themeTint="80"/>
                    </w:rPr>
                  </w:pPr>
                  <w:r w:rsidRPr="005E3081">
                    <w:rPr>
                      <w:rFonts w:ascii="Times New Roman" w:hAnsi="Times New Roman" w:cs="Times New Roman"/>
                      <w:color w:val="7F7F7F" w:themeColor="text1" w:themeTint="80"/>
                    </w:rPr>
                    <w:t xml:space="preserve">организациона јединица/сектор у </w:t>
                  </w:r>
                </w:p>
                <w:p w:rsidR="009D0F93" w:rsidRPr="005E3081" w:rsidRDefault="005E3081" w:rsidP="00FE638D">
                  <w:pPr>
                    <w:pStyle w:val="TableSubheading"/>
                    <w:rPr>
                      <w:rFonts w:ascii="Times New Roman" w:hAnsi="Times New Roman" w:cs="Times New Roman"/>
                      <w:i/>
                      <w:color w:val="7F7F7F" w:themeColor="text1" w:themeTint="80"/>
                    </w:rPr>
                  </w:pPr>
                  <w:r>
                    <w:rPr>
                      <w:rFonts w:ascii="Times New Roman" w:hAnsi="Times New Roman" w:cs="Times New Roman"/>
                      <w:color w:val="7F7F7F" w:themeColor="text1" w:themeTint="80"/>
                    </w:rPr>
                    <w:t>ко</w:t>
                  </w:r>
                  <w:r w:rsidR="00FE638D" w:rsidRPr="005E3081">
                    <w:rPr>
                      <w:rFonts w:ascii="Times New Roman" w:hAnsi="Times New Roman" w:cs="Times New Roman"/>
                      <w:color w:val="7F7F7F" w:themeColor="text1" w:themeTint="80"/>
                    </w:rPr>
                    <w:t>м</w:t>
                  </w:r>
                  <w:r>
                    <w:rPr>
                      <w:rFonts w:ascii="Times New Roman" w:hAnsi="Times New Roman" w:cs="Times New Roman"/>
                      <w:color w:val="7F7F7F" w:themeColor="text1" w:themeTint="80"/>
                      <w:lang w:val="sr-Cyrl-RS"/>
                    </w:rPr>
                    <w:t>е</w:t>
                  </w:r>
                  <w:r w:rsidR="00FE638D" w:rsidRPr="005E3081">
                    <w:rPr>
                      <w:rFonts w:ascii="Times New Roman" w:hAnsi="Times New Roman" w:cs="Times New Roman"/>
                      <w:color w:val="7F7F7F" w:themeColor="text1" w:themeTint="80"/>
                    </w:rPr>
                    <w:t xml:space="preserve"> се реализује стручна пракса: </w:t>
                  </w:r>
                </w:p>
              </w:tc>
            </w:tr>
            <w:tr w:rsidR="009D0F93" w:rsidRPr="005E3081" w:rsidTr="009925BE">
              <w:trPr>
                <w:trHeight w:val="332"/>
              </w:trPr>
              <w:tc>
                <w:tcPr>
                  <w:tcW w:w="5000" w:type="pct"/>
                  <w:shd w:val="clear" w:color="auto" w:fill="D3CAEC" w:themeFill="accent4" w:themeFillTint="66"/>
                </w:tcPr>
                <w:p w:rsidR="005E3081" w:rsidRDefault="00FE638D" w:rsidP="00FE638D">
                  <w:pPr>
                    <w:pStyle w:val="TableSubheading"/>
                    <w:ind w:left="0"/>
                    <w:rPr>
                      <w:rFonts w:ascii="Times New Roman" w:hAnsi="Times New Roman" w:cs="Times New Roman"/>
                      <w:color w:val="7F7F7F" w:themeColor="text1" w:themeTint="80"/>
                    </w:rPr>
                  </w:pPr>
                  <w:r w:rsidRPr="005E3081">
                    <w:rPr>
                      <w:rFonts w:ascii="Times New Roman" w:hAnsi="Times New Roman" w:cs="Times New Roman"/>
                      <w:color w:val="7F7F7F" w:themeColor="text1" w:themeTint="80"/>
                    </w:rPr>
                    <w:t xml:space="preserve">ментор/надлежни руководилац за </w:t>
                  </w:r>
                </w:p>
                <w:p w:rsidR="009D0F93" w:rsidRPr="005E3081" w:rsidRDefault="00FE638D" w:rsidP="005E3081">
                  <w:pPr>
                    <w:pStyle w:val="TableSubheading"/>
                    <w:ind w:left="0"/>
                    <w:rPr>
                      <w:rFonts w:ascii="Times New Roman" w:hAnsi="Times New Roman" w:cs="Times New Roman"/>
                      <w:color w:val="7F7F7F" w:themeColor="text1" w:themeTint="80"/>
                    </w:rPr>
                  </w:pPr>
                  <w:r w:rsidRPr="005E3081">
                    <w:rPr>
                      <w:rFonts w:ascii="Times New Roman" w:hAnsi="Times New Roman" w:cs="Times New Roman"/>
                      <w:color w:val="7F7F7F" w:themeColor="text1" w:themeTint="80"/>
                    </w:rPr>
                    <w:t>праксу</w:t>
                  </w:r>
                  <w:r w:rsidR="005E3081">
                    <w:rPr>
                      <w:rFonts w:ascii="Times New Roman" w:hAnsi="Times New Roman" w:cs="Times New Roman"/>
                      <w:color w:val="7F7F7F" w:themeColor="text1" w:themeTint="80"/>
                    </w:rPr>
                    <w:t xml:space="preserve"> </w:t>
                  </w:r>
                  <w:r w:rsidRPr="005E3081">
                    <w:rPr>
                      <w:rFonts w:ascii="Times New Roman" w:hAnsi="Times New Roman" w:cs="Times New Roman"/>
                      <w:color w:val="7F7F7F" w:themeColor="text1" w:themeTint="80"/>
                    </w:rPr>
                    <w:t xml:space="preserve"> у организацији:</w:t>
                  </w:r>
                </w:p>
              </w:tc>
            </w:tr>
            <w:tr w:rsidR="009D0F93" w:rsidRPr="005E3081" w:rsidTr="009925BE">
              <w:trPr>
                <w:trHeight w:val="332"/>
              </w:trPr>
              <w:tc>
                <w:tcPr>
                  <w:tcW w:w="5000" w:type="pct"/>
                  <w:shd w:val="clear" w:color="auto" w:fill="F194B3" w:themeFill="accent5" w:themeFillTint="99"/>
                </w:tcPr>
                <w:p w:rsidR="005E3081" w:rsidRDefault="00C6006C" w:rsidP="00152AE4">
                  <w:pPr>
                    <w:pStyle w:val="TableSubheading"/>
                    <w:rPr>
                      <w:rFonts w:ascii="Times New Roman" w:hAnsi="Times New Roman" w:cs="Times New Roman"/>
                      <w:color w:val="595959" w:themeColor="text1" w:themeTint="A6"/>
                    </w:rPr>
                  </w:pPr>
                  <w:r w:rsidRPr="005E3081">
                    <w:rPr>
                      <w:rFonts w:ascii="Times New Roman" w:hAnsi="Times New Roman" w:cs="Times New Roman"/>
                      <w:color w:val="595959" w:themeColor="text1" w:themeTint="A6"/>
                    </w:rPr>
                    <w:t xml:space="preserve">временско трајање стручне </w:t>
                  </w:r>
                </w:p>
                <w:p w:rsidR="00C6006C" w:rsidRPr="005E3081" w:rsidRDefault="00C6006C" w:rsidP="005E3081">
                  <w:pPr>
                    <w:pStyle w:val="TableSubheading"/>
                    <w:rPr>
                      <w:rFonts w:ascii="Times New Roman" w:hAnsi="Times New Roman" w:cs="Times New Roman"/>
                      <w:i/>
                      <w:color w:val="595959" w:themeColor="text1" w:themeTint="A6"/>
                    </w:rPr>
                  </w:pPr>
                  <w:r w:rsidRPr="005E3081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праксе</w:t>
                  </w:r>
                  <w:r w:rsidR="00D90A60" w:rsidRPr="005E3081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/</w:t>
                  </w:r>
                  <w:r w:rsidR="00152AE4" w:rsidRPr="005E3081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број дана</w:t>
                  </w:r>
                  <w:r w:rsidR="00FE638D" w:rsidRPr="005E3081">
                    <w:rPr>
                      <w:rFonts w:ascii="Times New Roman" w:hAnsi="Times New Roman" w:cs="Times New Roman"/>
                      <w:color w:val="595959" w:themeColor="text1" w:themeTint="A6"/>
                    </w:rPr>
                    <w:t xml:space="preserve"> и сати</w:t>
                  </w:r>
                  <w:r w:rsidR="004D59D5" w:rsidRPr="005E3081">
                    <w:rPr>
                      <w:rFonts w:ascii="Times New Roman" w:hAnsi="Times New Roman" w:cs="Times New Roman"/>
                      <w:color w:val="595959" w:themeColor="text1" w:themeTint="A6"/>
                    </w:rPr>
                    <w:t>:</w:t>
                  </w:r>
                </w:p>
              </w:tc>
            </w:tr>
          </w:tbl>
          <w:p w:rsidR="005B4033" w:rsidRPr="005E3081" w:rsidRDefault="005B4033">
            <w:pPr>
              <w:spacing w:after="160"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9" w:type="pct"/>
          </w:tcPr>
          <w:tbl>
            <w:tblPr>
              <w:tblStyle w:val="EventPlannerTable"/>
              <w:tblW w:w="7143" w:type="dxa"/>
              <w:tblLook w:val="04A0" w:firstRow="1" w:lastRow="0" w:firstColumn="1" w:lastColumn="0" w:noHBand="0" w:noVBand="1"/>
            </w:tblPr>
            <w:tblGrid>
              <w:gridCol w:w="7143"/>
            </w:tblGrid>
            <w:tr w:rsidR="00DA2882" w:rsidRPr="005E3081" w:rsidTr="00C6006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7"/>
              </w:trPr>
              <w:tc>
                <w:tcPr>
                  <w:tcW w:w="5000" w:type="pct"/>
                </w:tcPr>
                <w:p w:rsidR="00DA2882" w:rsidRPr="005E3081" w:rsidRDefault="00DA2882" w:rsidP="00C6006C">
                  <w:pPr>
                    <w:pStyle w:val="TableSubheading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D0F93" w:rsidRPr="005E3081" w:rsidTr="00E42DB4">
              <w:trPr>
                <w:trHeight w:val="388"/>
              </w:trPr>
              <w:tc>
                <w:tcPr>
                  <w:tcW w:w="5000" w:type="pct"/>
                </w:tcPr>
                <w:p w:rsidR="009D0F93" w:rsidRPr="005E3081" w:rsidRDefault="00014D1D" w:rsidP="009925BE">
                  <w:pPr>
                    <w:pStyle w:val="TableSubheading"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 xml:space="preserve"> </w:t>
                  </w:r>
                  <w:r w:rsidR="00C6006C" w:rsidRPr="005E3081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 xml:space="preserve">у којој </w:t>
                  </w:r>
                  <w:r w:rsidR="005E3081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  <w:lang w:val="sr-Cyrl-RS"/>
                    </w:rPr>
                    <w:t>с</w:t>
                  </w:r>
                  <w:r w:rsidR="009925BE" w:rsidRPr="005E3081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>e</w:t>
                  </w:r>
                  <w:r w:rsidR="00C6006C" w:rsidRPr="005E3081">
                    <w:rPr>
                      <w:rFonts w:ascii="Times New Roman" w:hAnsi="Times New Roman" w:cs="Times New Roman"/>
                      <w:color w:val="7F7F7F" w:themeColor="text1" w:themeTint="80"/>
                      <w:sz w:val="24"/>
                      <w:szCs w:val="24"/>
                    </w:rPr>
                    <w:t xml:space="preserve"> обавља стручна пракса</w:t>
                  </w:r>
                </w:p>
              </w:tc>
            </w:tr>
            <w:tr w:rsidR="009D0F93" w:rsidRPr="005E3081" w:rsidTr="00C6006C">
              <w:trPr>
                <w:trHeight w:val="337"/>
              </w:trPr>
              <w:tc>
                <w:tcPr>
                  <w:tcW w:w="5000" w:type="pct"/>
                </w:tcPr>
                <w:p w:rsidR="009D0F93" w:rsidRPr="005E3081" w:rsidRDefault="009D0F93">
                  <w:pPr>
                    <w:pStyle w:val="TableSubheading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0F93" w:rsidRPr="005E3081" w:rsidTr="00C6006C">
              <w:trPr>
                <w:trHeight w:val="337"/>
              </w:trPr>
              <w:tc>
                <w:tcPr>
                  <w:tcW w:w="5000" w:type="pct"/>
                </w:tcPr>
                <w:p w:rsidR="009D0F93" w:rsidRPr="005E3081" w:rsidRDefault="009D0F93">
                  <w:pPr>
                    <w:pStyle w:val="TableSubheading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0F93" w:rsidRPr="005E3081" w:rsidTr="00E42DB4">
              <w:trPr>
                <w:trHeight w:val="619"/>
              </w:trPr>
              <w:tc>
                <w:tcPr>
                  <w:tcW w:w="5000" w:type="pct"/>
                </w:tcPr>
                <w:p w:rsidR="009D0F93" w:rsidRPr="005E3081" w:rsidRDefault="009D0F93">
                  <w:pPr>
                    <w:pStyle w:val="TableSubheading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0F93" w:rsidRPr="005E3081" w:rsidTr="00801CF9">
              <w:trPr>
                <w:trHeight w:val="668"/>
              </w:trPr>
              <w:tc>
                <w:tcPr>
                  <w:tcW w:w="5000" w:type="pct"/>
                </w:tcPr>
                <w:p w:rsidR="00C6006C" w:rsidRPr="005E3081" w:rsidRDefault="00C6006C">
                  <w:pPr>
                    <w:pStyle w:val="TableSubheading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0F93" w:rsidRPr="005E3081" w:rsidTr="00801CF9">
              <w:trPr>
                <w:trHeight w:val="663"/>
              </w:trPr>
              <w:tc>
                <w:tcPr>
                  <w:tcW w:w="5000" w:type="pct"/>
                </w:tcPr>
                <w:p w:rsidR="00D90A60" w:rsidRPr="005E3081" w:rsidRDefault="00D90A60" w:rsidP="00C6006C">
                  <w:pPr>
                    <w:pStyle w:val="TableSubheading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B4033" w:rsidRPr="005E3081" w:rsidRDefault="005B4033">
            <w:pPr>
              <w:spacing w:after="16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5B4033" w:rsidRPr="005E3081" w:rsidRDefault="005B4033">
      <w:pPr>
        <w:rPr>
          <w:rFonts w:ascii="Times New Roman" w:hAnsi="Times New Roman" w:cs="Times New Roman"/>
        </w:rPr>
      </w:pPr>
    </w:p>
    <w:tbl>
      <w:tblPr>
        <w:tblStyle w:val="EventPlannerTable"/>
        <w:tblpPr w:leftFromText="180" w:rightFromText="180" w:vertAnchor="text" w:horzAnchor="margin" w:tblpY="-112"/>
        <w:tblOverlap w:val="never"/>
        <w:tblW w:w="9970" w:type="dxa"/>
        <w:tblLook w:val="04A0" w:firstRow="1" w:lastRow="0" w:firstColumn="1" w:lastColumn="0" w:noHBand="0" w:noVBand="1"/>
      </w:tblPr>
      <w:tblGrid>
        <w:gridCol w:w="9970"/>
      </w:tblGrid>
      <w:tr w:rsidR="009C0326" w:rsidRPr="005E3081" w:rsidTr="009C0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tcW w:w="5000" w:type="pct"/>
            <w:shd w:val="clear" w:color="auto" w:fill="E3E2F2" w:themeFill="text2" w:themeFillTint="1A"/>
          </w:tcPr>
          <w:p w:rsidR="009C0326" w:rsidRPr="005E3081" w:rsidRDefault="009C0326" w:rsidP="009C0326">
            <w:pPr>
              <w:pStyle w:val="TableSubheading"/>
              <w:ind w:left="0"/>
              <w:rPr>
                <w:rFonts w:ascii="Times New Roman" w:hAnsi="Times New Roman" w:cs="Times New Roman"/>
              </w:rPr>
            </w:pPr>
            <w:r w:rsidRPr="005E3081">
              <w:rPr>
                <w:rFonts w:ascii="Times New Roman" w:hAnsi="Times New Roman" w:cs="Times New Roman"/>
              </w:rPr>
              <w:t xml:space="preserve">                </w:t>
            </w:r>
            <w:r w:rsidRPr="005E3081">
              <w:rPr>
                <w:rFonts w:ascii="Times New Roman" w:hAnsi="Times New Roman" w:cs="Times New Roman"/>
                <w:color w:val="7F7F7F" w:themeColor="text1" w:themeTint="80"/>
              </w:rPr>
              <w:t>означите број дана и месец у ком</w:t>
            </w:r>
            <w:r w:rsidR="00871ED0">
              <w:rPr>
                <w:rFonts w:ascii="Times New Roman" w:hAnsi="Times New Roman" w:cs="Times New Roman"/>
                <w:color w:val="7F7F7F" w:themeColor="text1" w:themeTint="80"/>
                <w:lang w:val="sr-Cyrl-RS"/>
              </w:rPr>
              <w:t>е</w:t>
            </w:r>
            <w:bookmarkStart w:id="0" w:name="_GoBack"/>
            <w:bookmarkEnd w:id="0"/>
            <w:r w:rsidRPr="005E3081">
              <w:rPr>
                <w:rFonts w:ascii="Times New Roman" w:hAnsi="Times New Roman" w:cs="Times New Roman"/>
                <w:color w:val="7F7F7F" w:themeColor="text1" w:themeTint="80"/>
              </w:rPr>
              <w:t xml:space="preserve"> се реализује стручна пракса</w:t>
            </w:r>
          </w:p>
        </w:tc>
      </w:tr>
    </w:tbl>
    <w:p w:rsidR="009925BE" w:rsidRDefault="009925BE" w:rsidP="00C81B1C">
      <w:pPr>
        <w:tabs>
          <w:tab w:val="left" w:pos="2130"/>
        </w:tabs>
      </w:pPr>
    </w:p>
    <w:tbl>
      <w:tblPr>
        <w:tblStyle w:val="HostTable"/>
        <w:tblpPr w:leftFromText="180" w:rightFromText="180" w:vertAnchor="page" w:horzAnchor="margin" w:tblpXSpec="center" w:tblpY="10726"/>
        <w:tblOverlap w:val="never"/>
        <w:tblW w:w="2183" w:type="pct"/>
        <w:jc w:val="lef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20"/>
        <w:gridCol w:w="2321"/>
      </w:tblGrid>
      <w:tr w:rsidR="006C49FA" w:rsidRPr="005E3081" w:rsidTr="00014D1D">
        <w:trPr>
          <w:trHeight w:val="367"/>
          <w:jc w:val="left"/>
        </w:trPr>
        <w:tc>
          <w:tcPr>
            <w:tcW w:w="2300" w:type="dxa"/>
            <w:shd w:val="clear" w:color="auto" w:fill="E3E2F2" w:themeFill="text2" w:themeFillTint="1A"/>
          </w:tcPr>
          <w:p w:rsidR="006C49FA" w:rsidRPr="005E3081" w:rsidRDefault="0088059F" w:rsidP="006C49FA">
            <w:pPr>
              <w:pStyle w:val="Months"/>
              <w:rPr>
                <w:rFonts w:ascii="Times New Roman" w:hAnsi="Times New Roman" w:cs="Times New Roman"/>
              </w:rPr>
            </w:pPr>
            <w:r w:rsidRPr="005E3081">
              <w:rPr>
                <w:rFonts w:ascii="Times New Roman" w:hAnsi="Times New Roman" w:cs="Times New Roman"/>
              </w:rPr>
              <w:t>јул</w:t>
            </w:r>
          </w:p>
        </w:tc>
        <w:tc>
          <w:tcPr>
            <w:tcW w:w="2301" w:type="dxa"/>
            <w:shd w:val="clear" w:color="auto" w:fill="E3E2F2" w:themeFill="text2" w:themeFillTint="1A"/>
          </w:tcPr>
          <w:p w:rsidR="006C49FA" w:rsidRPr="005E3081" w:rsidRDefault="0088059F" w:rsidP="006C49FA">
            <w:pPr>
              <w:pStyle w:val="Months"/>
              <w:rPr>
                <w:rFonts w:ascii="Times New Roman" w:hAnsi="Times New Roman" w:cs="Times New Roman"/>
              </w:rPr>
            </w:pPr>
            <w:r w:rsidRPr="005E3081">
              <w:rPr>
                <w:rFonts w:ascii="Times New Roman" w:hAnsi="Times New Roman" w:cs="Times New Roman"/>
              </w:rPr>
              <w:t>август</w:t>
            </w:r>
          </w:p>
        </w:tc>
      </w:tr>
      <w:tr w:rsidR="006C49FA" w:rsidRPr="005E3081" w:rsidTr="006C49FA">
        <w:trPr>
          <w:trHeight w:val="1660"/>
          <w:jc w:val="left"/>
        </w:trPr>
        <w:tc>
          <w:tcPr>
            <w:tcW w:w="2300" w:type="dxa"/>
          </w:tcPr>
          <w:tbl>
            <w:tblPr>
              <w:tblStyle w:val="HostTable"/>
              <w:tblW w:w="4927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13"/>
              <w:gridCol w:w="323"/>
              <w:gridCol w:w="323"/>
              <w:gridCol w:w="323"/>
              <w:gridCol w:w="323"/>
              <w:gridCol w:w="323"/>
              <w:gridCol w:w="314"/>
            </w:tblGrid>
            <w:tr w:rsidR="006C49FA" w:rsidRPr="005E3081" w:rsidTr="00FE638D">
              <w:trPr>
                <w:trHeight w:val="235"/>
              </w:trPr>
              <w:tc>
                <w:tcPr>
                  <w:tcW w:w="70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W</w:t>
                  </w: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F</w:t>
                  </w:r>
                </w:p>
              </w:tc>
              <w:tc>
                <w:tcPr>
                  <w:tcW w:w="70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</w:tr>
            <w:tr w:rsidR="006C49FA" w:rsidRPr="005E3081" w:rsidTr="00FE638D">
              <w:trPr>
                <w:trHeight w:val="235"/>
              </w:trPr>
              <w:tc>
                <w:tcPr>
                  <w:tcW w:w="70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0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6C49FA" w:rsidRPr="005E3081" w:rsidTr="00FE638D">
              <w:trPr>
                <w:trHeight w:val="220"/>
              </w:trPr>
              <w:tc>
                <w:tcPr>
                  <w:tcW w:w="70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0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6C49FA" w:rsidRPr="005E3081" w:rsidTr="00FE638D">
              <w:trPr>
                <w:trHeight w:val="220"/>
              </w:trPr>
              <w:tc>
                <w:tcPr>
                  <w:tcW w:w="70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0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</w:tr>
            <w:tr w:rsidR="006C49FA" w:rsidRPr="005E3081" w:rsidTr="00C35FE5">
              <w:trPr>
                <w:trHeight w:val="220"/>
              </w:trPr>
              <w:tc>
                <w:tcPr>
                  <w:tcW w:w="700" w:type="pct"/>
                  <w:shd w:val="clear" w:color="auto" w:fill="auto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7807DF" w:rsidP="007807D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00" w:type="pct"/>
                  <w:shd w:val="clear" w:color="auto" w:fill="auto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</w:tr>
            <w:tr w:rsidR="006C49FA" w:rsidRPr="005E3081" w:rsidTr="00C35FE5">
              <w:trPr>
                <w:trHeight w:val="220"/>
              </w:trPr>
              <w:tc>
                <w:tcPr>
                  <w:tcW w:w="700" w:type="pct"/>
                  <w:shd w:val="clear" w:color="auto" w:fill="auto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0" w:type="pct"/>
                  <w:shd w:val="clear" w:color="auto" w:fill="auto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49FA" w:rsidRPr="005E3081" w:rsidTr="00C35FE5">
              <w:trPr>
                <w:trHeight w:val="220"/>
              </w:trPr>
              <w:tc>
                <w:tcPr>
                  <w:tcW w:w="700" w:type="pct"/>
                  <w:shd w:val="clear" w:color="auto" w:fill="auto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  <w:shd w:val="clear" w:color="auto" w:fill="auto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0" w:type="pct"/>
                  <w:shd w:val="clear" w:color="auto" w:fill="auto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49FA" w:rsidRPr="005E3081" w:rsidTr="00FE638D">
              <w:trPr>
                <w:trHeight w:val="220"/>
              </w:trPr>
              <w:tc>
                <w:tcPr>
                  <w:tcW w:w="700" w:type="pct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0" w:type="pct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C49FA" w:rsidRPr="005E3081" w:rsidRDefault="006C49FA" w:rsidP="006C49FA">
            <w:pPr>
              <w:spacing w:after="160" w:line="3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</w:tcPr>
          <w:tbl>
            <w:tblPr>
              <w:tblStyle w:val="HostTable"/>
              <w:tblW w:w="4928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23"/>
              <w:gridCol w:w="323"/>
              <w:gridCol w:w="323"/>
              <w:gridCol w:w="323"/>
              <w:gridCol w:w="323"/>
              <w:gridCol w:w="314"/>
            </w:tblGrid>
            <w:tr w:rsidR="006C49FA" w:rsidRPr="005E3081" w:rsidTr="0078729F">
              <w:trPr>
                <w:trHeight w:val="235"/>
              </w:trPr>
              <w:tc>
                <w:tcPr>
                  <w:tcW w:w="70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M</w:t>
                  </w: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W</w:t>
                  </w: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F</w:t>
                  </w:r>
                </w:p>
              </w:tc>
              <w:tc>
                <w:tcPr>
                  <w:tcW w:w="700" w:type="pct"/>
                </w:tcPr>
                <w:p w:rsidR="006C49FA" w:rsidRPr="005E3081" w:rsidRDefault="006C49FA" w:rsidP="006C49FA">
                  <w:pPr>
                    <w:pStyle w:val="Day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</w:tr>
            <w:tr w:rsidR="006C49FA" w:rsidRPr="005E3081" w:rsidTr="0078729F">
              <w:trPr>
                <w:trHeight w:val="235"/>
              </w:trPr>
              <w:tc>
                <w:tcPr>
                  <w:tcW w:w="700" w:type="pct"/>
                </w:tcPr>
                <w:p w:rsidR="006C49FA" w:rsidRPr="005E3081" w:rsidRDefault="00D018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6C49FA" w:rsidRPr="005E3081">
                    <w:rPr>
                      <w:rFonts w:ascii="Times New Roman" w:hAnsi="Times New Roman" w:cs="Times New Roman"/>
                    </w:rPr>
                    <w:instrText xml:space="preserve"> IF </w:instrText>
                  </w:r>
                  <w:r w:rsidRPr="005E3081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6C49FA" w:rsidRPr="005E3081">
                    <w:rPr>
                      <w:rFonts w:ascii="Times New Roman" w:hAnsi="Times New Roman" w:cs="Times New Roman"/>
                    </w:rPr>
                    <w:instrText xml:space="preserve"> DocVariable MonthStart2 \@ dddd </w:instrText>
                  </w:r>
                  <w:r w:rsidRPr="005E308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6C49FA" w:rsidRPr="005E3081">
                    <w:rPr>
                      <w:rFonts w:ascii="Times New Roman" w:hAnsi="Times New Roman" w:cs="Times New Roman"/>
                    </w:rPr>
                    <w:instrText>Saturday</w:instrText>
                  </w:r>
                  <w:r w:rsidRPr="005E3081">
                    <w:rPr>
                      <w:rFonts w:ascii="Times New Roman" w:hAnsi="Times New Roman" w:cs="Times New Roman"/>
                    </w:rPr>
                    <w:fldChar w:fldCharType="end"/>
                  </w:r>
                  <w:r w:rsidR="006C49FA" w:rsidRPr="005E3081">
                    <w:rPr>
                      <w:rFonts w:ascii="Times New Roman" w:hAnsi="Times New Roman" w:cs="Times New Roman"/>
                    </w:rPr>
                    <w:instrText xml:space="preserve"> = “Sunday" 1 ""</w:instrText>
                  </w:r>
                  <w:r w:rsidRPr="005E3081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C49FA" w:rsidRPr="005E3081" w:rsidRDefault="006C49FA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00" w:type="pct"/>
                </w:tcPr>
                <w:p w:rsidR="006C49FA" w:rsidRPr="005E3081" w:rsidRDefault="007807DF" w:rsidP="006C49FA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78729F" w:rsidRPr="005E3081" w:rsidTr="0078729F">
              <w:trPr>
                <w:trHeight w:val="220"/>
              </w:trPr>
              <w:tc>
                <w:tcPr>
                  <w:tcW w:w="70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07D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0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78729F" w:rsidRPr="005E3081" w:rsidTr="0078729F">
              <w:trPr>
                <w:trHeight w:val="220"/>
              </w:trPr>
              <w:tc>
                <w:tcPr>
                  <w:tcW w:w="70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0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</w:tr>
            <w:tr w:rsidR="0078729F" w:rsidRPr="005E3081" w:rsidTr="0078729F">
              <w:trPr>
                <w:trHeight w:val="220"/>
              </w:trPr>
              <w:tc>
                <w:tcPr>
                  <w:tcW w:w="70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70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</w:tr>
            <w:tr w:rsidR="0078729F" w:rsidRPr="005E3081" w:rsidTr="0078729F">
              <w:trPr>
                <w:trHeight w:val="220"/>
              </w:trPr>
              <w:tc>
                <w:tcPr>
                  <w:tcW w:w="70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20" w:type="pct"/>
                </w:tcPr>
                <w:p w:rsidR="0078729F" w:rsidRPr="005E3081" w:rsidRDefault="007807D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  <w:r w:rsidRPr="005E3081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700" w:type="pct"/>
                </w:tcPr>
                <w:p w:rsidR="0078729F" w:rsidRPr="005E3081" w:rsidRDefault="0078729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8729F" w:rsidRPr="005E3081" w:rsidTr="0078729F">
              <w:trPr>
                <w:trHeight w:val="220"/>
              </w:trPr>
              <w:tc>
                <w:tcPr>
                  <w:tcW w:w="700" w:type="pct"/>
                </w:tcPr>
                <w:p w:rsidR="0078729F" w:rsidRPr="005E3081" w:rsidRDefault="0078729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78729F" w:rsidRPr="005E3081" w:rsidRDefault="0078729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78729F" w:rsidRPr="005E3081" w:rsidRDefault="0078729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78729F" w:rsidRPr="005E3081" w:rsidRDefault="0078729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78729F" w:rsidRPr="005E3081" w:rsidRDefault="0078729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pct"/>
                </w:tcPr>
                <w:p w:rsidR="0078729F" w:rsidRPr="005E3081" w:rsidRDefault="0078729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0" w:type="pct"/>
                </w:tcPr>
                <w:p w:rsidR="0078729F" w:rsidRPr="005E3081" w:rsidRDefault="0078729F" w:rsidP="0078729F">
                  <w:pPr>
                    <w:pStyle w:val="Dates"/>
                    <w:framePr w:hSpace="180" w:wrap="around" w:vAnchor="page" w:hAnchor="margin" w:xAlign="center" w:y="10726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C49FA" w:rsidRPr="005E3081" w:rsidRDefault="006C49FA" w:rsidP="006C49FA">
            <w:pPr>
              <w:spacing w:after="16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9925BE" w:rsidRPr="009925BE" w:rsidRDefault="009925BE" w:rsidP="009925BE"/>
    <w:p w:rsidR="009925BE" w:rsidRPr="009925BE" w:rsidRDefault="009925BE" w:rsidP="009925BE"/>
    <w:p w:rsidR="009925BE" w:rsidRPr="009925BE" w:rsidRDefault="009925BE" w:rsidP="009925BE"/>
    <w:p w:rsidR="009925BE" w:rsidRPr="009925BE" w:rsidRDefault="009925BE" w:rsidP="009925BE"/>
    <w:p w:rsidR="009925BE" w:rsidRPr="009925BE" w:rsidRDefault="009925BE" w:rsidP="009925BE"/>
    <w:p w:rsidR="006C49FA" w:rsidRDefault="006C49FA" w:rsidP="009925BE">
      <w:pPr>
        <w:rPr>
          <w:sz w:val="20"/>
        </w:rPr>
      </w:pPr>
    </w:p>
    <w:p w:rsidR="005E3081" w:rsidRDefault="005E3081" w:rsidP="009925BE">
      <w:pPr>
        <w:rPr>
          <w:rFonts w:ascii="Times New Roman" w:hAnsi="Times New Roman" w:cs="Times New Roman"/>
          <w:sz w:val="20"/>
        </w:rPr>
      </w:pPr>
    </w:p>
    <w:p w:rsidR="005E3081" w:rsidRDefault="005E3081" w:rsidP="009925BE">
      <w:pPr>
        <w:rPr>
          <w:rFonts w:ascii="Times New Roman" w:hAnsi="Times New Roman" w:cs="Times New Roman"/>
          <w:sz w:val="20"/>
        </w:rPr>
      </w:pPr>
    </w:p>
    <w:p w:rsidR="007D6331" w:rsidRPr="005E3081" w:rsidRDefault="00B23E51" w:rsidP="009925BE">
      <w:pPr>
        <w:rPr>
          <w:rFonts w:ascii="Times New Roman" w:hAnsi="Times New Roman" w:cs="Times New Roman"/>
          <w:sz w:val="20"/>
        </w:rPr>
      </w:pPr>
      <w:proofErr w:type="spellStart"/>
      <w:r w:rsidRPr="005E3081">
        <w:rPr>
          <w:rFonts w:ascii="Times New Roman" w:hAnsi="Times New Roman" w:cs="Times New Roman"/>
          <w:sz w:val="20"/>
        </w:rPr>
        <w:t>Место</w:t>
      </w:r>
      <w:proofErr w:type="spellEnd"/>
      <w:r w:rsidRPr="005E3081">
        <w:rPr>
          <w:rFonts w:ascii="Times New Roman" w:hAnsi="Times New Roman" w:cs="Times New Roman"/>
          <w:sz w:val="20"/>
        </w:rPr>
        <w:t xml:space="preserve">: </w:t>
      </w:r>
      <w:r w:rsidR="00E42DB4" w:rsidRPr="005E3081">
        <w:rPr>
          <w:rFonts w:ascii="Times New Roman" w:hAnsi="Times New Roman" w:cs="Times New Roman"/>
          <w:sz w:val="20"/>
        </w:rPr>
        <w:t xml:space="preserve">  </w:t>
      </w:r>
      <w:r w:rsidR="00E42DB4" w:rsidRPr="005E3081">
        <w:rPr>
          <w:rFonts w:ascii="Times New Roman" w:hAnsi="Times New Roman" w:cs="Times New Roman"/>
          <w:sz w:val="20"/>
        </w:rPr>
        <w:tab/>
      </w:r>
      <w:r w:rsidR="00E42DB4" w:rsidRPr="005E3081">
        <w:rPr>
          <w:rFonts w:ascii="Times New Roman" w:hAnsi="Times New Roman" w:cs="Times New Roman"/>
          <w:sz w:val="20"/>
        </w:rPr>
        <w:tab/>
      </w:r>
      <w:r w:rsidR="00E42DB4" w:rsidRPr="005E3081">
        <w:rPr>
          <w:rFonts w:ascii="Times New Roman" w:hAnsi="Times New Roman" w:cs="Times New Roman"/>
          <w:sz w:val="20"/>
        </w:rPr>
        <w:tab/>
      </w:r>
      <w:r w:rsidR="00E42DB4" w:rsidRPr="005E3081">
        <w:rPr>
          <w:rFonts w:ascii="Times New Roman" w:hAnsi="Times New Roman" w:cs="Times New Roman"/>
          <w:sz w:val="20"/>
        </w:rPr>
        <w:tab/>
      </w:r>
    </w:p>
    <w:p w:rsidR="007D6331" w:rsidRPr="005E3081" w:rsidRDefault="00B23E51" w:rsidP="007D6331">
      <w:pPr>
        <w:rPr>
          <w:rFonts w:ascii="Times New Roman" w:hAnsi="Times New Roman" w:cs="Times New Roman"/>
          <w:sz w:val="20"/>
        </w:rPr>
      </w:pPr>
      <w:proofErr w:type="spellStart"/>
      <w:r w:rsidRPr="005E3081">
        <w:rPr>
          <w:rFonts w:ascii="Times New Roman" w:hAnsi="Times New Roman" w:cs="Times New Roman"/>
          <w:sz w:val="20"/>
        </w:rPr>
        <w:t>Датум</w:t>
      </w:r>
      <w:proofErr w:type="spellEnd"/>
      <w:r w:rsidR="007D6331" w:rsidRPr="005E3081">
        <w:rPr>
          <w:rFonts w:ascii="Times New Roman" w:hAnsi="Times New Roman" w:cs="Times New Roman"/>
          <w:sz w:val="20"/>
        </w:rPr>
        <w:t>:</w:t>
      </w:r>
      <w:r w:rsidR="007D6331" w:rsidRPr="005E3081">
        <w:rPr>
          <w:rFonts w:ascii="Times New Roman" w:hAnsi="Times New Roman" w:cs="Times New Roman"/>
          <w:sz w:val="20"/>
        </w:rPr>
        <w:tab/>
      </w:r>
      <w:r w:rsidR="007D6331" w:rsidRPr="005E3081">
        <w:rPr>
          <w:rFonts w:ascii="Times New Roman" w:hAnsi="Times New Roman" w:cs="Times New Roman"/>
          <w:sz w:val="20"/>
        </w:rPr>
        <w:tab/>
      </w:r>
      <w:r w:rsidR="007D6331" w:rsidRPr="005E3081">
        <w:rPr>
          <w:rFonts w:ascii="Times New Roman" w:hAnsi="Times New Roman" w:cs="Times New Roman"/>
          <w:sz w:val="20"/>
        </w:rPr>
        <w:tab/>
      </w:r>
      <w:r w:rsidR="007D6331" w:rsidRPr="005E3081">
        <w:rPr>
          <w:rFonts w:ascii="Times New Roman" w:hAnsi="Times New Roman" w:cs="Times New Roman"/>
          <w:sz w:val="20"/>
        </w:rPr>
        <w:tab/>
      </w:r>
      <w:r w:rsidR="007D6331" w:rsidRPr="005E3081">
        <w:rPr>
          <w:rFonts w:ascii="Times New Roman" w:hAnsi="Times New Roman" w:cs="Times New Roman"/>
          <w:sz w:val="20"/>
        </w:rPr>
        <w:tab/>
      </w:r>
      <w:r w:rsidR="007D6331" w:rsidRPr="005E3081">
        <w:rPr>
          <w:rFonts w:ascii="Times New Roman" w:hAnsi="Times New Roman" w:cs="Times New Roman"/>
          <w:sz w:val="20"/>
        </w:rPr>
        <w:tab/>
      </w:r>
      <w:r w:rsidR="007D6331" w:rsidRPr="005E3081">
        <w:rPr>
          <w:rFonts w:ascii="Times New Roman" w:hAnsi="Times New Roman" w:cs="Times New Roman"/>
          <w:sz w:val="20"/>
        </w:rPr>
        <w:tab/>
      </w:r>
      <w:r w:rsidR="007D6331" w:rsidRPr="005E3081">
        <w:rPr>
          <w:rFonts w:ascii="Times New Roman" w:hAnsi="Times New Roman" w:cs="Times New Roman"/>
          <w:sz w:val="20"/>
        </w:rPr>
        <w:tab/>
      </w:r>
      <w:r w:rsidR="007D6331" w:rsidRPr="005E3081">
        <w:rPr>
          <w:rFonts w:ascii="Times New Roman" w:hAnsi="Times New Roman" w:cs="Times New Roman"/>
          <w:sz w:val="20"/>
        </w:rPr>
        <w:tab/>
      </w:r>
      <w:r w:rsidR="007D6331" w:rsidRPr="005E3081">
        <w:rPr>
          <w:rFonts w:ascii="Times New Roman" w:hAnsi="Times New Roman" w:cs="Times New Roman"/>
          <w:sz w:val="20"/>
        </w:rPr>
        <w:tab/>
      </w:r>
      <w:r w:rsidR="007D6331" w:rsidRPr="005E3081">
        <w:rPr>
          <w:rFonts w:ascii="Times New Roman" w:hAnsi="Times New Roman" w:cs="Times New Roman"/>
          <w:sz w:val="20"/>
        </w:rPr>
        <w:tab/>
      </w:r>
      <w:proofErr w:type="spellStart"/>
      <w:r w:rsidRPr="005E3081">
        <w:rPr>
          <w:rFonts w:ascii="Times New Roman" w:hAnsi="Times New Roman" w:cs="Times New Roman"/>
          <w:sz w:val="20"/>
        </w:rPr>
        <w:t>Потпис</w:t>
      </w:r>
      <w:proofErr w:type="spellEnd"/>
      <w:r w:rsidRPr="005E3081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E3081">
        <w:rPr>
          <w:rFonts w:ascii="Times New Roman" w:hAnsi="Times New Roman" w:cs="Times New Roman"/>
          <w:sz w:val="20"/>
        </w:rPr>
        <w:t>студента</w:t>
      </w:r>
      <w:proofErr w:type="spellEnd"/>
    </w:p>
    <w:p w:rsidR="00B73E3F" w:rsidRPr="005E3081" w:rsidRDefault="00FE638D" w:rsidP="00B73E3F">
      <w:pPr>
        <w:rPr>
          <w:rFonts w:ascii="Times New Roman" w:hAnsi="Times New Roman" w:cs="Times New Roman"/>
          <w:sz w:val="20"/>
        </w:rPr>
      </w:pPr>
      <w:r w:rsidRPr="005E3081">
        <w:rPr>
          <w:rFonts w:ascii="Times New Roman" w:hAnsi="Times New Roman" w:cs="Times New Roman"/>
          <w:sz w:val="20"/>
        </w:rPr>
        <w:tab/>
      </w:r>
      <w:r w:rsidRPr="005E3081">
        <w:rPr>
          <w:rFonts w:ascii="Times New Roman" w:hAnsi="Times New Roman" w:cs="Times New Roman"/>
          <w:sz w:val="20"/>
        </w:rPr>
        <w:tab/>
      </w:r>
      <w:r w:rsidRPr="005E3081">
        <w:rPr>
          <w:rFonts w:ascii="Times New Roman" w:hAnsi="Times New Roman" w:cs="Times New Roman"/>
          <w:sz w:val="20"/>
        </w:rPr>
        <w:tab/>
        <w:t xml:space="preserve">  </w:t>
      </w:r>
    </w:p>
    <w:p w:rsidR="00223F3E" w:rsidRPr="005E3081" w:rsidRDefault="00871ED0" w:rsidP="00B73E3F">
      <w:pPr>
        <w:rPr>
          <w:rFonts w:ascii="Times New Roman" w:hAnsi="Times New Roman" w:cs="Times New Roman"/>
          <w:sz w:val="20"/>
        </w:rPr>
      </w:pPr>
      <w:r w:rsidRPr="005E3081">
        <w:rPr>
          <w:rFonts w:ascii="Times New Roman" w:hAnsi="Times New Roman" w:cs="Times New Roman"/>
          <w:noProof/>
          <w:sz w:val="20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17.35pt;margin-top:-19.65pt;width:438.75pt;height:2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" fillcolor="#d3caec [1303]" strokecolor="#bdb0e2 [1943]" strokeweight=".5pt">
            <v:textbox style="mso-next-textbox:#Text Box 5">
              <w:txbxContent>
                <w:p w:rsidR="00FE638D" w:rsidRPr="000257D6" w:rsidRDefault="00FE638D" w:rsidP="00B73E3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0257D6">
                    <w:rPr>
                      <w:b/>
                      <w:sz w:val="32"/>
                      <w:szCs w:val="32"/>
                    </w:rPr>
                    <w:t>Извештај</w:t>
                  </w:r>
                  <w:proofErr w:type="spellEnd"/>
                  <w:r w:rsidRPr="000257D6">
                    <w:rPr>
                      <w:b/>
                      <w:sz w:val="32"/>
                      <w:szCs w:val="32"/>
                    </w:rPr>
                    <w:t xml:space="preserve"> о </w:t>
                  </w:r>
                  <w:proofErr w:type="spellStart"/>
                  <w:r w:rsidRPr="000257D6">
                    <w:rPr>
                      <w:b/>
                      <w:sz w:val="32"/>
                      <w:szCs w:val="32"/>
                    </w:rPr>
                    <w:t>реализованој</w:t>
                  </w:r>
                  <w:proofErr w:type="spellEnd"/>
                  <w:r w:rsidRPr="000257D6">
                    <w:rPr>
                      <w:b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257D6">
                    <w:rPr>
                      <w:b/>
                      <w:sz w:val="32"/>
                      <w:szCs w:val="32"/>
                    </w:rPr>
                    <w:t>стручној</w:t>
                  </w:r>
                  <w:proofErr w:type="spellEnd"/>
                  <w:r w:rsidRPr="000257D6">
                    <w:rPr>
                      <w:b/>
                      <w:sz w:val="32"/>
                      <w:szCs w:val="32"/>
                    </w:rPr>
                    <w:t xml:space="preserve"> пракси</w:t>
                  </w:r>
                </w:p>
                <w:p w:rsidR="00FE638D" w:rsidRPr="00223F3E" w:rsidRDefault="00FE638D" w:rsidP="00B73E3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14D1D" w:rsidRPr="005E3081" w:rsidRDefault="00B73E3F" w:rsidP="00B73E3F">
      <w:pPr>
        <w:tabs>
          <w:tab w:val="left" w:pos="8760"/>
        </w:tabs>
        <w:rPr>
          <w:rFonts w:ascii="Times New Roman" w:hAnsi="Times New Roman" w:cs="Times New Roman"/>
          <w:sz w:val="20"/>
        </w:rPr>
      </w:pPr>
      <w:r w:rsidRPr="005E3081">
        <w:rPr>
          <w:rFonts w:ascii="Times New Roman" w:hAnsi="Times New Roman" w:cs="Times New Roman"/>
          <w:sz w:val="20"/>
        </w:rPr>
        <w:tab/>
      </w:r>
    </w:p>
    <w:tbl>
      <w:tblPr>
        <w:tblStyle w:val="TableGrid"/>
        <w:tblW w:w="8759" w:type="dxa"/>
        <w:tblInd w:w="490" w:type="dxa"/>
        <w:tblLook w:val="04A0" w:firstRow="1" w:lastRow="0" w:firstColumn="1" w:lastColumn="0" w:noHBand="0" w:noVBand="1"/>
      </w:tblPr>
      <w:tblGrid>
        <w:gridCol w:w="8759"/>
      </w:tblGrid>
      <w:tr w:rsidR="00B73E3F" w:rsidRPr="005E3081" w:rsidTr="00B73E3F">
        <w:trPr>
          <w:trHeight w:val="252"/>
        </w:trPr>
        <w:tc>
          <w:tcPr>
            <w:tcW w:w="8759" w:type="dxa"/>
            <w:shd w:val="clear" w:color="auto" w:fill="E3E2F2" w:themeFill="text2" w:themeFillTint="1A"/>
          </w:tcPr>
          <w:p w:rsidR="00B73E3F" w:rsidRPr="005E3081" w:rsidRDefault="00B73E3F" w:rsidP="00B73E3F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3F" w:rsidRPr="005E3081" w:rsidRDefault="00FE638D" w:rsidP="00FE6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81">
              <w:rPr>
                <w:rFonts w:ascii="Times New Roman" w:hAnsi="Times New Roman" w:cs="Times New Roman"/>
                <w:sz w:val="28"/>
                <w:szCs w:val="28"/>
              </w:rPr>
              <w:t>Да ли је стручна пракса за вас корисно искуство</w:t>
            </w:r>
            <w:r w:rsidR="00B23E51" w:rsidRPr="005E308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E638D" w:rsidRPr="005E3081" w:rsidRDefault="00FE638D" w:rsidP="00FE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85" w:rsidRPr="005E3081" w:rsidTr="001C5085">
        <w:trPr>
          <w:trHeight w:val="252"/>
        </w:trPr>
        <w:tc>
          <w:tcPr>
            <w:tcW w:w="8759" w:type="dxa"/>
            <w:shd w:val="clear" w:color="auto" w:fill="FFFFFF" w:themeFill="background1"/>
          </w:tcPr>
          <w:p w:rsidR="001C5085" w:rsidRPr="005E3081" w:rsidRDefault="001C5085" w:rsidP="00B73E3F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85" w:rsidRPr="005E3081" w:rsidRDefault="001C5085" w:rsidP="00B73E3F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B73E3F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B73E3F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B73E3F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85" w:rsidRPr="005E3081" w:rsidRDefault="001C5085" w:rsidP="00B73E3F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3F" w:rsidRPr="005E3081" w:rsidTr="00B73E3F">
        <w:trPr>
          <w:trHeight w:val="252"/>
        </w:trPr>
        <w:tc>
          <w:tcPr>
            <w:tcW w:w="8759" w:type="dxa"/>
            <w:shd w:val="clear" w:color="auto" w:fill="E3E2F2" w:themeFill="text2" w:themeFillTint="1A"/>
          </w:tcPr>
          <w:p w:rsidR="001C5085" w:rsidRPr="005E3081" w:rsidRDefault="001C5085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E3F" w:rsidRPr="005E3081" w:rsidRDefault="00FE638D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Наведите </w:t>
            </w:r>
            <w:r w:rsidR="001C5085"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неке </w:t>
            </w:r>
            <w:proofErr w:type="spellStart"/>
            <w:r w:rsidR="001C5085" w:rsidRPr="005E308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="001C5085"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>предности</w:t>
            </w:r>
            <w:proofErr w:type="spellEnd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5085" w:rsidRPr="005E3081">
              <w:rPr>
                <w:rFonts w:ascii="Times New Roman" w:hAnsi="Times New Roman" w:cs="Times New Roman"/>
                <w:sz w:val="28"/>
                <w:szCs w:val="28"/>
              </w:rPr>
              <w:t>стручне</w:t>
            </w:r>
            <w:proofErr w:type="spellEnd"/>
            <w:r w:rsidR="001C5085"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>праксе</w:t>
            </w:r>
            <w:proofErr w:type="spellEnd"/>
            <w:r w:rsidR="005E3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38D" w:rsidRPr="005E3081" w:rsidRDefault="00FE638D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85" w:rsidRPr="005E3081" w:rsidTr="001C5085">
        <w:trPr>
          <w:trHeight w:val="252"/>
        </w:trPr>
        <w:tc>
          <w:tcPr>
            <w:tcW w:w="8759" w:type="dxa"/>
            <w:shd w:val="clear" w:color="auto" w:fill="FFFFFF" w:themeFill="background1"/>
          </w:tcPr>
          <w:p w:rsidR="001C5085" w:rsidRPr="005E3081" w:rsidRDefault="001C5085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85" w:rsidRPr="005E3081" w:rsidRDefault="001C5085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85" w:rsidRPr="005E3081" w:rsidRDefault="001C5085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85" w:rsidRPr="005E3081" w:rsidRDefault="001C5085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E51" w:rsidRPr="005E3081" w:rsidTr="00B73E3F">
        <w:trPr>
          <w:trHeight w:val="252"/>
        </w:trPr>
        <w:tc>
          <w:tcPr>
            <w:tcW w:w="8759" w:type="dxa"/>
            <w:shd w:val="clear" w:color="auto" w:fill="E3E2F2" w:themeFill="text2" w:themeFillTint="1A"/>
          </w:tcPr>
          <w:p w:rsidR="001C5085" w:rsidRPr="005E3081" w:rsidRDefault="001C5085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E51" w:rsidRPr="005E3081" w:rsidRDefault="00B23E51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Да ли бисте желели да поново идете у </w:t>
            </w:r>
            <w:r w:rsidR="001C5085"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исту или </w:t>
            </w:r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неку </w:t>
            </w:r>
            <w:r w:rsidR="001C5085"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другу </w:t>
            </w:r>
            <w:r w:rsidRPr="005E3081">
              <w:rPr>
                <w:rFonts w:ascii="Times New Roman" w:hAnsi="Times New Roman" w:cs="Times New Roman"/>
                <w:sz w:val="28"/>
                <w:szCs w:val="28"/>
              </w:rPr>
              <w:t>организацију?</w:t>
            </w:r>
          </w:p>
          <w:p w:rsidR="001C5085" w:rsidRPr="005E3081" w:rsidRDefault="001C5085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85" w:rsidRPr="005E3081" w:rsidTr="001C5085">
        <w:trPr>
          <w:trHeight w:val="252"/>
        </w:trPr>
        <w:tc>
          <w:tcPr>
            <w:tcW w:w="8759" w:type="dxa"/>
            <w:shd w:val="clear" w:color="auto" w:fill="FFFFFF" w:themeFill="background1"/>
          </w:tcPr>
          <w:p w:rsidR="001C5085" w:rsidRPr="005E3081" w:rsidRDefault="001C5085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85" w:rsidRPr="005E3081" w:rsidTr="00B73E3F">
        <w:trPr>
          <w:trHeight w:val="252"/>
        </w:trPr>
        <w:tc>
          <w:tcPr>
            <w:tcW w:w="8759" w:type="dxa"/>
            <w:shd w:val="clear" w:color="auto" w:fill="E3E2F2" w:themeFill="text2" w:themeFillTint="1A"/>
          </w:tcPr>
          <w:p w:rsidR="001C5085" w:rsidRPr="005E3081" w:rsidRDefault="001C5085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85" w:rsidRPr="005E3081" w:rsidRDefault="001C5085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Да ли имате </w:t>
            </w:r>
            <w:proofErr w:type="spellStart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>неке</w:t>
            </w:r>
            <w:proofErr w:type="spellEnd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>предлоге</w:t>
            </w:r>
            <w:proofErr w:type="spellEnd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502429" w:rsidRPr="005E3081">
              <w:rPr>
                <w:rFonts w:ascii="Times New Roman" w:hAnsi="Times New Roman" w:cs="Times New Roman"/>
                <w:sz w:val="28"/>
                <w:szCs w:val="28"/>
              </w:rPr>
              <w:t>идеје</w:t>
            </w:r>
            <w:proofErr w:type="spellEnd"/>
            <w:r w:rsidR="00502429"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2429" w:rsidRPr="005E3081">
              <w:rPr>
                <w:rFonts w:ascii="Times New Roman" w:hAnsi="Times New Roman" w:cs="Times New Roman"/>
                <w:sz w:val="28"/>
                <w:szCs w:val="28"/>
              </w:rPr>
              <w:t>које</w:t>
            </w:r>
            <w:proofErr w:type="spellEnd"/>
            <w:r w:rsidR="00502429"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2429" w:rsidRPr="005E3081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="00502429"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2429" w:rsidRPr="005E3081">
              <w:rPr>
                <w:rFonts w:ascii="Times New Roman" w:hAnsi="Times New Roman" w:cs="Times New Roman"/>
                <w:sz w:val="28"/>
                <w:szCs w:val="28"/>
              </w:rPr>
              <w:t>побољша</w:t>
            </w:r>
            <w:proofErr w:type="spellEnd"/>
            <w:r w:rsidR="00502429" w:rsidRPr="005E3081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</w:t>
            </w:r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>овакав</w:t>
            </w:r>
            <w:proofErr w:type="spellEnd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>стицања</w:t>
            </w:r>
            <w:proofErr w:type="spellEnd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5E3081">
              <w:rPr>
                <w:rFonts w:ascii="Times New Roman" w:hAnsi="Times New Roman" w:cs="Times New Roman"/>
                <w:sz w:val="28"/>
                <w:szCs w:val="28"/>
              </w:rPr>
              <w:t xml:space="preserve"> знања?</w:t>
            </w:r>
          </w:p>
          <w:p w:rsidR="001C5085" w:rsidRPr="005E3081" w:rsidRDefault="001C5085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85" w:rsidRPr="005E3081" w:rsidTr="001C5085">
        <w:trPr>
          <w:trHeight w:val="252"/>
        </w:trPr>
        <w:tc>
          <w:tcPr>
            <w:tcW w:w="8759" w:type="dxa"/>
            <w:shd w:val="clear" w:color="auto" w:fill="FFFFFF" w:themeFill="background1"/>
          </w:tcPr>
          <w:p w:rsidR="001C5085" w:rsidRPr="005E3081" w:rsidRDefault="001C5085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429" w:rsidRPr="005E3081" w:rsidRDefault="00502429" w:rsidP="00C35FE5">
            <w:pPr>
              <w:tabs>
                <w:tab w:val="left" w:pos="8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85" w:rsidRPr="005E3081" w:rsidTr="00B73E3F">
        <w:trPr>
          <w:trHeight w:val="252"/>
        </w:trPr>
        <w:tc>
          <w:tcPr>
            <w:tcW w:w="8759" w:type="dxa"/>
            <w:shd w:val="clear" w:color="auto" w:fill="E3E2F2" w:themeFill="text2" w:themeFillTint="1A"/>
          </w:tcPr>
          <w:p w:rsidR="001C5085" w:rsidRPr="005E3081" w:rsidRDefault="001C5085" w:rsidP="00B23E51">
            <w:pPr>
              <w:tabs>
                <w:tab w:val="left" w:pos="8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8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                         Х В А ЛА     В А М    Н А    С А Р А Д Њ И</w:t>
            </w:r>
          </w:p>
        </w:tc>
      </w:tr>
    </w:tbl>
    <w:p w:rsidR="00B73E3F" w:rsidRPr="00B73E3F" w:rsidRDefault="00B73E3F" w:rsidP="00B73E3F">
      <w:pPr>
        <w:tabs>
          <w:tab w:val="left" w:pos="8760"/>
        </w:tabs>
        <w:rPr>
          <w:sz w:val="20"/>
        </w:rPr>
      </w:pPr>
    </w:p>
    <w:sectPr w:rsidR="00B73E3F" w:rsidRPr="00B73E3F" w:rsidSect="009925BE">
      <w:pgSz w:w="12240" w:h="15840"/>
      <w:pgMar w:top="936" w:right="576" w:bottom="93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docVars>
    <w:docVar w:name="MonthEnd1" w:val="31-Jul-15"/>
    <w:docVar w:name="MonthEnd10" w:val="30-Apr-16"/>
    <w:docVar w:name="MonthEnd11" w:val="31-May-16"/>
    <w:docVar w:name="MonthEnd12" w:val="30-Jun-16"/>
    <w:docVar w:name="MonthEnd2" w:val="31-Aug-15"/>
    <w:docVar w:name="MonthEnd3" w:val="30-Sep-15"/>
    <w:docVar w:name="MonthEnd4" w:val="31-Oct-15"/>
    <w:docVar w:name="MonthEnd5" w:val="30-Nov-15"/>
    <w:docVar w:name="MonthEnd6" w:val="31-Dec-15"/>
    <w:docVar w:name="MonthEnd7" w:val="31-Jan-16"/>
    <w:docVar w:name="MonthEnd8" w:val="29-Feb-16"/>
    <w:docVar w:name="MonthEnd9" w:val="31-Mar-16"/>
    <w:docVar w:name="Months" w:val="12"/>
    <w:docVar w:name="MonthStart1" w:val="01-Jul-15"/>
    <w:docVar w:name="MonthStart10" w:val="01-Apr-16"/>
    <w:docVar w:name="MonthStart11" w:val="01-May-16"/>
    <w:docVar w:name="MonthStart12" w:val="01-Jun-16"/>
    <w:docVar w:name="MonthStart2" w:val="01-Aug-15"/>
    <w:docVar w:name="MonthStart3" w:val="01-Sep-15"/>
    <w:docVar w:name="MonthStart4" w:val="01-Oct-15"/>
    <w:docVar w:name="MonthStart5" w:val="01-Nov-15"/>
    <w:docVar w:name="MonthStart6" w:val="01-Dec-15"/>
    <w:docVar w:name="MonthStart7" w:val="01-Jan-16"/>
    <w:docVar w:name="MonthStart8" w:val="01-Feb-16"/>
    <w:docVar w:name="MonthStart9" w:val="01-Mar-16"/>
    <w:docVar w:name="MonthStartLast" w:val="01-Jun-16"/>
    <w:docVar w:name="WeekStart" w:val="Sunday"/>
  </w:docVars>
  <w:rsids>
    <w:rsidRoot w:val="00DA2882"/>
    <w:rsid w:val="00014D1D"/>
    <w:rsid w:val="000257D6"/>
    <w:rsid w:val="00152AE4"/>
    <w:rsid w:val="001C5085"/>
    <w:rsid w:val="00223F3E"/>
    <w:rsid w:val="0024484A"/>
    <w:rsid w:val="00410621"/>
    <w:rsid w:val="004168CC"/>
    <w:rsid w:val="0043247C"/>
    <w:rsid w:val="00483B6E"/>
    <w:rsid w:val="004D59D5"/>
    <w:rsid w:val="00502429"/>
    <w:rsid w:val="00561AFD"/>
    <w:rsid w:val="00593556"/>
    <w:rsid w:val="005B4033"/>
    <w:rsid w:val="005C222F"/>
    <w:rsid w:val="005E3081"/>
    <w:rsid w:val="00630208"/>
    <w:rsid w:val="006B530C"/>
    <w:rsid w:val="006C49FA"/>
    <w:rsid w:val="006E5B7F"/>
    <w:rsid w:val="00776DB8"/>
    <w:rsid w:val="007807DF"/>
    <w:rsid w:val="0078729F"/>
    <w:rsid w:val="007D6331"/>
    <w:rsid w:val="00801CF9"/>
    <w:rsid w:val="00871ED0"/>
    <w:rsid w:val="0088059F"/>
    <w:rsid w:val="008D5422"/>
    <w:rsid w:val="0092779D"/>
    <w:rsid w:val="009925BE"/>
    <w:rsid w:val="009C0326"/>
    <w:rsid w:val="009D0F93"/>
    <w:rsid w:val="00AB1D89"/>
    <w:rsid w:val="00B23E51"/>
    <w:rsid w:val="00B73E3F"/>
    <w:rsid w:val="00BE2177"/>
    <w:rsid w:val="00C172D9"/>
    <w:rsid w:val="00C35FE5"/>
    <w:rsid w:val="00C47794"/>
    <w:rsid w:val="00C6006C"/>
    <w:rsid w:val="00C81B1C"/>
    <w:rsid w:val="00CB2AAD"/>
    <w:rsid w:val="00D018DF"/>
    <w:rsid w:val="00D30A00"/>
    <w:rsid w:val="00D61DF6"/>
    <w:rsid w:val="00D90A60"/>
    <w:rsid w:val="00D91E93"/>
    <w:rsid w:val="00DA2882"/>
    <w:rsid w:val="00E42DB4"/>
    <w:rsid w:val="00EC0BE0"/>
    <w:rsid w:val="00FE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0E1BA1A-8A62-4205-9683-AEA2648F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rsid w:val="0092779D"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3"/>
    <w:rsid w:val="0092779D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rsid w:val="00927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ostTable">
    <w:name w:val="Host Table"/>
    <w:basedOn w:val="TableNormal"/>
    <w:uiPriority w:val="99"/>
    <w:rsid w:val="0092779D"/>
    <w:pPr>
      <w:spacing w:after="0" w:line="240" w:lineRule="auto"/>
    </w:p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sid w:val="0092779D"/>
    <w:rPr>
      <w:color w:val="808080"/>
    </w:rPr>
  </w:style>
  <w:style w:type="table" w:customStyle="1" w:styleId="EventPlannerTable">
    <w:name w:val="Event Planner Table"/>
    <w:basedOn w:val="TableNormal"/>
    <w:uiPriority w:val="99"/>
    <w:rsid w:val="0092779D"/>
    <w:pPr>
      <w:spacing w:after="0" w:line="240" w:lineRule="auto"/>
    </w:pPr>
    <w:tblPr>
      <w:tblInd w:w="0" w:type="dxa"/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rsid w:val="0092779D"/>
    <w:pPr>
      <w:spacing w:after="0" w:line="240" w:lineRule="auto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1"/>
    <w:qFormat/>
    <w:rsid w:val="0092779D"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</w:rPr>
  </w:style>
  <w:style w:type="paragraph" w:customStyle="1" w:styleId="FormText">
    <w:name w:val="Form Text"/>
    <w:basedOn w:val="Normal"/>
    <w:uiPriority w:val="1"/>
    <w:qFormat/>
    <w:rsid w:val="0092779D"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customStyle="1" w:styleId="Notes">
    <w:name w:val="Notes"/>
    <w:basedOn w:val="Normal"/>
    <w:uiPriority w:val="1"/>
    <w:qFormat/>
    <w:rsid w:val="0092779D"/>
    <w:pPr>
      <w:spacing w:before="40" w:after="40"/>
      <w:ind w:left="115" w:right="115"/>
    </w:pPr>
    <w:rPr>
      <w:color w:val="595959" w:themeColor="text1" w:themeTint="A6"/>
    </w:rPr>
  </w:style>
  <w:style w:type="paragraph" w:styleId="NoSpacing">
    <w:name w:val="No Spacing"/>
    <w:uiPriority w:val="36"/>
    <w:qFormat/>
    <w:rsid w:val="0092779D"/>
    <w:pPr>
      <w:spacing w:after="0" w:line="240" w:lineRule="auto"/>
    </w:pPr>
  </w:style>
  <w:style w:type="paragraph" w:customStyle="1" w:styleId="TableHeading">
    <w:name w:val="Table Heading"/>
    <w:basedOn w:val="Normal"/>
    <w:uiPriority w:val="1"/>
    <w:qFormat/>
    <w:rsid w:val="0092779D"/>
    <w:pPr>
      <w:spacing w:before="100" w:after="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</w:rPr>
  </w:style>
  <w:style w:type="paragraph" w:customStyle="1" w:styleId="TableSubheading">
    <w:name w:val="Table Subheading"/>
    <w:basedOn w:val="Normal"/>
    <w:uiPriority w:val="1"/>
    <w:qFormat/>
    <w:rsid w:val="0092779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b/>
      <w:bCs/>
      <w:caps/>
      <w:sz w:val="22"/>
    </w:rPr>
  </w:style>
  <w:style w:type="paragraph" w:customStyle="1" w:styleId="TableText">
    <w:name w:val="Table Text"/>
    <w:basedOn w:val="Normal"/>
    <w:uiPriority w:val="1"/>
    <w:qFormat/>
    <w:rsid w:val="0092779D"/>
    <w:pPr>
      <w:spacing w:before="80" w:after="40" w:line="240" w:lineRule="auto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2"/>
    <w:qFormat/>
    <w:rsid w:val="0092779D"/>
    <w:pPr>
      <w:spacing w:before="60" w:after="0" w:line="240" w:lineRule="auto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</w:rPr>
  </w:style>
  <w:style w:type="paragraph" w:customStyle="1" w:styleId="Dates">
    <w:name w:val="Dates"/>
    <w:basedOn w:val="Normal"/>
    <w:uiPriority w:val="2"/>
    <w:qFormat/>
    <w:rsid w:val="0092779D"/>
    <w:pPr>
      <w:spacing w:before="20" w:after="20" w:line="240" w:lineRule="auto"/>
      <w:jc w:val="center"/>
    </w:pPr>
    <w:rPr>
      <w:color w:val="262626" w:themeColor="text1" w:themeTint="D9"/>
      <w:sz w:val="16"/>
    </w:rPr>
  </w:style>
  <w:style w:type="paragraph" w:customStyle="1" w:styleId="Months">
    <w:name w:val="Months"/>
    <w:basedOn w:val="Normal"/>
    <w:uiPriority w:val="2"/>
    <w:qFormat/>
    <w:rsid w:val="0092779D"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9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9D"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  <w:rsid w:val="0092779D"/>
  </w:style>
  <w:style w:type="character" w:customStyle="1" w:styleId="BalloonTextChar1">
    <w:name w:val="Balloon Text Char1"/>
    <w:basedOn w:val="DefaultParagraphFont"/>
    <w:uiPriority w:val="99"/>
    <w:semiHidden/>
    <w:rsid w:val="0092779D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%20Trninic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A888-E999-402A-8407-C6CCFC14A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E1EC5-1C72-46E4-AA5D-75B71EAE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196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 Trninic</dc:creator>
  <cp:lastModifiedBy>Emina</cp:lastModifiedBy>
  <cp:revision>13</cp:revision>
  <cp:lastPrinted>2015-07-14T08:18:00Z</cp:lastPrinted>
  <dcterms:created xsi:type="dcterms:W3CDTF">2016-01-21T09:38:00Z</dcterms:created>
  <dcterms:modified xsi:type="dcterms:W3CDTF">2018-06-26T10:24:00Z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TC029023839991</vt:lpwstr>
  </property>
</Properties>
</file>